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198"/>
        <w:gridCol w:w="3468"/>
        <w:gridCol w:w="697"/>
        <w:gridCol w:w="209"/>
        <w:gridCol w:w="906"/>
        <w:gridCol w:w="904"/>
        <w:gridCol w:w="1357"/>
        <w:gridCol w:w="804"/>
        <w:gridCol w:w="1065"/>
      </w:tblGrid>
      <w:tr w:rsidR="003953EC" w14:paraId="7AB89C8F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0490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E1F1" w14:textId="77777777" w:rsidR="003953EC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40"/>
              </w:rPr>
              <w:t>國立</w:t>
            </w:r>
            <w:proofErr w:type="gramStart"/>
            <w:r>
              <w:rPr>
                <w:rFonts w:ascii="標楷體" w:eastAsia="標楷體" w:hAnsi="標楷體"/>
                <w:b/>
                <w:sz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</w:rPr>
              <w:t>中科技大學校外教學參觀紀錄表</w:t>
            </w:r>
          </w:p>
        </w:tc>
      </w:tr>
      <w:tr w:rsidR="003953EC" w14:paraId="2FC54956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1B21" w14:textId="77777777" w:rsidR="003953EC" w:rsidRDefault="00000000">
            <w:pPr>
              <w:jc w:val="center"/>
            </w:pPr>
            <w:r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528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C7A29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74113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任課科目名稱</w:t>
            </w:r>
          </w:p>
        </w:tc>
        <w:tc>
          <w:tcPr>
            <w:tcW w:w="32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4900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</w:tr>
      <w:tr w:rsidR="003953EC" w14:paraId="069B2EF4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34E5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系別班級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9080F" w14:textId="77777777" w:rsidR="003953EC" w:rsidRDefault="0000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日間部       系(科)</w:t>
            </w:r>
          </w:p>
          <w:p w14:paraId="03C7239C" w14:textId="77777777" w:rsidR="003953EC" w:rsidRDefault="00000000"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年級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DCA54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應到</w:t>
            </w:r>
          </w:p>
          <w:p w14:paraId="6B37A3E6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78EE9" w14:textId="77777777" w:rsidR="003953EC" w:rsidRDefault="003953EC">
            <w:pPr>
              <w:widowControl/>
              <w:rPr>
                <w:rFonts w:ascii="標楷體" w:eastAsia="標楷體" w:hAnsi="標楷體"/>
              </w:rPr>
            </w:pPr>
          </w:p>
          <w:p w14:paraId="61527143" w14:textId="77777777" w:rsidR="003953EC" w:rsidRDefault="003953EC">
            <w:pPr>
              <w:widowControl/>
              <w:rPr>
                <w:rFonts w:ascii="標楷體" w:eastAsia="標楷體" w:hAnsi="標楷體"/>
              </w:rPr>
            </w:pPr>
          </w:p>
          <w:p w14:paraId="32CFF168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CE2FE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實到</w:t>
            </w:r>
          </w:p>
          <w:p w14:paraId="624D1DA9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7D21B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43D5C" w14:textId="77777777" w:rsidR="003953EC" w:rsidRDefault="00000000">
            <w:pPr>
              <w:widowControl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缺席</w:t>
            </w:r>
          </w:p>
          <w:p w14:paraId="1172CD50" w14:textId="77777777" w:rsidR="003953EC" w:rsidRDefault="0000000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B3633" w14:textId="77777777" w:rsidR="003953EC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3953EC" w14:paraId="673D3D27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4F3D3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5DEAAD6F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559E" w14:textId="77777777" w:rsidR="003953EC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    年     月     日     時     分 (星期     ) </w:t>
            </w:r>
          </w:p>
        </w:tc>
      </w:tr>
      <w:tr w:rsidR="003953EC" w14:paraId="194336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FE832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參觀</w:t>
            </w:r>
          </w:p>
          <w:p w14:paraId="015B96A4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行程表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EC834" w14:textId="77777777" w:rsidR="003953EC" w:rsidRDefault="003953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53EC" w14:paraId="77526989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05C7" w14:textId="77777777" w:rsidR="003953EC" w:rsidRDefault="00000000">
            <w:pPr>
              <w:jc w:val="center"/>
            </w:pPr>
            <w:r>
              <w:rPr>
                <w:rFonts w:ascii="標楷體" w:eastAsia="標楷體" w:hAnsi="標楷體"/>
              </w:rPr>
              <w:t xml:space="preserve">活動照片兩張  </w:t>
            </w:r>
          </w:p>
        </w:tc>
      </w:tr>
      <w:tr w:rsidR="003953EC" w14:paraId="01CB7BB0" w14:textId="77777777">
        <w:tblPrEx>
          <w:tblCellMar>
            <w:top w:w="0" w:type="dxa"/>
            <w:bottom w:w="0" w:type="dxa"/>
          </w:tblCellMar>
        </w:tblPrEx>
        <w:trPr>
          <w:cantSplit/>
          <w:trHeight w:val="608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7A4CE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4D6A4C60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0200DB0A" w14:textId="77777777" w:rsidR="003953EC" w:rsidRDefault="003953EC">
            <w:pPr>
              <w:jc w:val="center"/>
              <w:rPr>
                <w:rFonts w:ascii="標楷體" w:eastAsia="標楷體" w:hAnsi="標楷體"/>
              </w:rPr>
            </w:pPr>
          </w:p>
          <w:p w14:paraId="75DFD224" w14:textId="77777777" w:rsidR="003953EC" w:rsidRDefault="003953EC">
            <w:pPr>
              <w:jc w:val="center"/>
              <w:rPr>
                <w:rFonts w:ascii="標楷體" w:eastAsia="標楷體" w:hAnsi="標楷體"/>
              </w:rPr>
            </w:pPr>
          </w:p>
          <w:p w14:paraId="268DA22C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22933C8A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058649B6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0BC67ADA" w14:textId="77777777" w:rsidR="003953EC" w:rsidRDefault="003953EC">
            <w:pPr>
              <w:rPr>
                <w:rFonts w:ascii="標楷體" w:eastAsia="標楷體" w:hAnsi="標楷體"/>
              </w:rPr>
            </w:pPr>
          </w:p>
          <w:p w14:paraId="5863A55B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</w:tr>
      <w:tr w:rsidR="003953EC" w14:paraId="086DCD68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CA6D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058" w14:textId="77777777" w:rsidR="003953E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3953EC" w14:paraId="6DE7EE73" w14:textId="77777777">
        <w:tblPrEx>
          <w:tblCellMar>
            <w:top w:w="0" w:type="dxa"/>
            <w:bottom w:w="0" w:type="dxa"/>
          </w:tblCellMar>
        </w:tblPrEx>
        <w:trPr>
          <w:cantSplit/>
          <w:trHeight w:val="167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D5A9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AE27" w14:textId="77777777" w:rsidR="003953EC" w:rsidRDefault="003953EC">
            <w:pPr>
              <w:rPr>
                <w:rFonts w:ascii="標楷體" w:eastAsia="標楷體" w:hAnsi="標楷體"/>
              </w:rPr>
            </w:pPr>
          </w:p>
        </w:tc>
      </w:tr>
      <w:tr w:rsidR="003953EC" w14:paraId="163F4528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8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39B46" w14:textId="77777777" w:rsidR="003953EC" w:rsidRDefault="0000000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備註</w:t>
            </w:r>
          </w:p>
        </w:tc>
        <w:tc>
          <w:tcPr>
            <w:tcW w:w="9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8C30C" w14:textId="0D3D42EE" w:rsidR="003953EC" w:rsidRDefault="00000000" w:rsidP="00DE757C">
            <w:pPr>
              <w:ind w:left="132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請於活動後一週內詳填「校外教學參觀紀錄表」，並請繳交兩張「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活動照片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」呈閱後交系(科)辦公室存查並上傳</w:t>
            </w:r>
            <w:hyperlink r:id="rId6" w:history="1">
              <w:r w:rsidR="00DE757C" w:rsidRPr="00E52F09">
                <w:rPr>
                  <w:rStyle w:val="a7"/>
                </w:rPr>
                <w:t>https://forms.gle/9wXviM3nBP832E9ZA</w:t>
              </w:r>
            </w:hyperlink>
            <w:r w:rsidR="00DE757C">
              <w:rPr>
                <w:rFonts w:hint="eastAsia"/>
              </w:rPr>
              <w:t>。</w:t>
            </w:r>
          </w:p>
        </w:tc>
      </w:tr>
    </w:tbl>
    <w:p w14:paraId="144CBFF0" w14:textId="77777777" w:rsidR="003953EC" w:rsidRDefault="003953EC"/>
    <w:sectPr w:rsidR="003953E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CF35" w14:textId="77777777" w:rsidR="00622575" w:rsidRDefault="00622575">
      <w:r>
        <w:separator/>
      </w:r>
    </w:p>
  </w:endnote>
  <w:endnote w:type="continuationSeparator" w:id="0">
    <w:p w14:paraId="5D7E3537" w14:textId="77777777" w:rsidR="00622575" w:rsidRDefault="0062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D0AB" w14:textId="77777777" w:rsidR="00622575" w:rsidRDefault="00622575">
      <w:r>
        <w:rPr>
          <w:color w:val="000000"/>
        </w:rPr>
        <w:separator/>
      </w:r>
    </w:p>
  </w:footnote>
  <w:footnote w:type="continuationSeparator" w:id="0">
    <w:p w14:paraId="79F6FE70" w14:textId="77777777" w:rsidR="00622575" w:rsidRDefault="0062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53EC"/>
    <w:rsid w:val="003953EC"/>
    <w:rsid w:val="00622575"/>
    <w:rsid w:val="006273D1"/>
    <w:rsid w:val="00DE757C"/>
    <w:rsid w:val="00E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6FCA"/>
  <w15:docId w15:val="{A679CB25-2ED1-4A71-8A6A-3EB1AAA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wXviM3nBP832E9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莊雅筑</cp:lastModifiedBy>
  <cp:revision>2</cp:revision>
  <cp:lastPrinted>2024-12-09T06:06:00Z</cp:lastPrinted>
  <dcterms:created xsi:type="dcterms:W3CDTF">2025-06-03T02:39:00Z</dcterms:created>
  <dcterms:modified xsi:type="dcterms:W3CDTF">2025-06-03T02:39:00Z</dcterms:modified>
</cp:coreProperties>
</file>